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DB3" w:rsidRDefault="00506DB3" w:rsidP="00D312A3">
      <w:pPr>
        <w:ind w:firstLineChars="600" w:firstLine="1920"/>
        <w:rPr>
          <w:sz w:val="32"/>
          <w:szCs w:val="32"/>
        </w:rPr>
      </w:pPr>
      <w:r w:rsidRPr="004111FA">
        <w:rPr>
          <w:rFonts w:hint="eastAsia"/>
          <w:sz w:val="32"/>
          <w:szCs w:val="32"/>
        </w:rPr>
        <w:t>智慧校园卡</w:t>
      </w:r>
      <w:r w:rsidRPr="004111FA">
        <w:rPr>
          <w:sz w:val="32"/>
          <w:szCs w:val="32"/>
        </w:rPr>
        <w:t>POS</w:t>
      </w:r>
      <w:r w:rsidRPr="004111FA">
        <w:rPr>
          <w:rFonts w:hint="eastAsia"/>
          <w:sz w:val="32"/>
          <w:szCs w:val="32"/>
        </w:rPr>
        <w:t>机安装申请单</w:t>
      </w:r>
    </w:p>
    <w:tbl>
      <w:tblPr>
        <w:tblW w:w="98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88"/>
        <w:gridCol w:w="2343"/>
        <w:gridCol w:w="1836"/>
        <w:gridCol w:w="813"/>
        <w:gridCol w:w="1577"/>
        <w:gridCol w:w="1498"/>
      </w:tblGrid>
      <w:tr w:rsidR="00506DB3" w:rsidRPr="00D333C9" w:rsidTr="00903E52">
        <w:trPr>
          <w:trHeight w:val="615"/>
          <w:jc w:val="center"/>
        </w:trPr>
        <w:tc>
          <w:tcPr>
            <w:tcW w:w="1788" w:type="dxa"/>
            <w:vAlign w:val="center"/>
          </w:tcPr>
          <w:p w:rsidR="00506DB3" w:rsidRDefault="00506DB3" w:rsidP="00903E52">
            <w:pPr>
              <w:pStyle w:val="PlainText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szCs w:val="24"/>
              </w:rPr>
              <w:t>申请单位</w:t>
            </w:r>
          </w:p>
        </w:tc>
        <w:tc>
          <w:tcPr>
            <w:tcW w:w="4992" w:type="dxa"/>
            <w:gridSpan w:val="3"/>
            <w:vAlign w:val="center"/>
          </w:tcPr>
          <w:p w:rsidR="00506DB3" w:rsidRDefault="00506DB3" w:rsidP="00903E52">
            <w:pPr>
              <w:pStyle w:val="PlainText"/>
              <w:jc w:val="center"/>
              <w:rPr>
                <w:sz w:val="24"/>
              </w:rPr>
            </w:pPr>
          </w:p>
        </w:tc>
        <w:tc>
          <w:tcPr>
            <w:tcW w:w="1577" w:type="dxa"/>
            <w:vAlign w:val="center"/>
          </w:tcPr>
          <w:p w:rsidR="00506DB3" w:rsidRDefault="00506DB3" w:rsidP="00903E52">
            <w:pPr>
              <w:pStyle w:val="PlainTex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申请时间</w:t>
            </w:r>
          </w:p>
        </w:tc>
        <w:tc>
          <w:tcPr>
            <w:tcW w:w="1498" w:type="dxa"/>
            <w:vAlign w:val="center"/>
          </w:tcPr>
          <w:p w:rsidR="00506DB3" w:rsidRDefault="00506DB3" w:rsidP="00903E52">
            <w:pPr>
              <w:pStyle w:val="PlainText"/>
              <w:jc w:val="center"/>
              <w:rPr>
                <w:sz w:val="24"/>
              </w:rPr>
            </w:pPr>
          </w:p>
        </w:tc>
      </w:tr>
      <w:tr w:rsidR="00506DB3" w:rsidRPr="00D333C9" w:rsidTr="00903E52">
        <w:trPr>
          <w:trHeight w:val="615"/>
          <w:jc w:val="center"/>
        </w:trPr>
        <w:tc>
          <w:tcPr>
            <w:tcW w:w="1788" w:type="dxa"/>
            <w:vAlign w:val="center"/>
          </w:tcPr>
          <w:p w:rsidR="00506DB3" w:rsidRDefault="00506DB3" w:rsidP="00903E52">
            <w:pPr>
              <w:pStyle w:val="PlainTex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安装位置</w:t>
            </w:r>
          </w:p>
        </w:tc>
        <w:tc>
          <w:tcPr>
            <w:tcW w:w="4992" w:type="dxa"/>
            <w:gridSpan w:val="3"/>
            <w:vAlign w:val="center"/>
          </w:tcPr>
          <w:p w:rsidR="00506DB3" w:rsidRDefault="00506DB3" w:rsidP="00903E52">
            <w:pPr>
              <w:pStyle w:val="PlainText"/>
              <w:jc w:val="center"/>
              <w:rPr>
                <w:sz w:val="24"/>
              </w:rPr>
            </w:pPr>
          </w:p>
        </w:tc>
        <w:tc>
          <w:tcPr>
            <w:tcW w:w="1577" w:type="dxa"/>
            <w:vAlign w:val="center"/>
          </w:tcPr>
          <w:p w:rsidR="00506DB3" w:rsidRDefault="00506DB3" w:rsidP="00903E52">
            <w:pPr>
              <w:pStyle w:val="PlainTex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申请台数</w:t>
            </w:r>
          </w:p>
        </w:tc>
        <w:tc>
          <w:tcPr>
            <w:tcW w:w="1498" w:type="dxa"/>
          </w:tcPr>
          <w:p w:rsidR="00506DB3" w:rsidRDefault="00506DB3" w:rsidP="00903E52">
            <w:pPr>
              <w:pStyle w:val="PlainText"/>
              <w:jc w:val="right"/>
              <w:rPr>
                <w:sz w:val="24"/>
              </w:rPr>
            </w:pPr>
          </w:p>
        </w:tc>
      </w:tr>
      <w:tr w:rsidR="00506DB3" w:rsidRPr="00D333C9" w:rsidTr="00903E52">
        <w:trPr>
          <w:trHeight w:val="615"/>
          <w:jc w:val="center"/>
        </w:trPr>
        <w:tc>
          <w:tcPr>
            <w:tcW w:w="1788" w:type="dxa"/>
            <w:vAlign w:val="center"/>
          </w:tcPr>
          <w:p w:rsidR="00506DB3" w:rsidRPr="00340456" w:rsidRDefault="00506DB3" w:rsidP="00903E52">
            <w:pPr>
              <w:pStyle w:val="PlainTex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申请人姓名</w:t>
            </w:r>
          </w:p>
        </w:tc>
        <w:tc>
          <w:tcPr>
            <w:tcW w:w="2343" w:type="dxa"/>
            <w:vAlign w:val="center"/>
          </w:tcPr>
          <w:p w:rsidR="00506DB3" w:rsidRDefault="00506DB3" w:rsidP="00903E52">
            <w:pPr>
              <w:pStyle w:val="PlainText"/>
              <w:jc w:val="center"/>
              <w:rPr>
                <w:sz w:val="24"/>
              </w:rPr>
            </w:pPr>
          </w:p>
        </w:tc>
        <w:tc>
          <w:tcPr>
            <w:tcW w:w="1836" w:type="dxa"/>
            <w:vAlign w:val="center"/>
          </w:tcPr>
          <w:p w:rsidR="00506DB3" w:rsidRDefault="00506DB3" w:rsidP="00903E52">
            <w:pPr>
              <w:pStyle w:val="PlainTex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联系方式</w:t>
            </w:r>
          </w:p>
        </w:tc>
        <w:tc>
          <w:tcPr>
            <w:tcW w:w="3888" w:type="dxa"/>
            <w:gridSpan w:val="3"/>
            <w:vAlign w:val="center"/>
          </w:tcPr>
          <w:p w:rsidR="00506DB3" w:rsidRDefault="00506DB3" w:rsidP="00903E52">
            <w:pPr>
              <w:pStyle w:val="PlainText"/>
              <w:jc w:val="center"/>
              <w:rPr>
                <w:sz w:val="24"/>
              </w:rPr>
            </w:pPr>
          </w:p>
        </w:tc>
      </w:tr>
      <w:tr w:rsidR="00506DB3" w:rsidRPr="00D333C9" w:rsidTr="00903E52">
        <w:trPr>
          <w:cantSplit/>
          <w:jc w:val="center"/>
        </w:trPr>
        <w:tc>
          <w:tcPr>
            <w:tcW w:w="1788" w:type="dxa"/>
            <w:textDirection w:val="tbRlV"/>
            <w:vAlign w:val="center"/>
          </w:tcPr>
          <w:p w:rsidR="00506DB3" w:rsidRDefault="00506DB3" w:rsidP="009C5209">
            <w:pPr>
              <w:pStyle w:val="PlainText"/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部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门</w:t>
            </w:r>
            <w:r>
              <w:rPr>
                <w:sz w:val="24"/>
              </w:rPr>
              <w:t xml:space="preserve"> </w:t>
            </w:r>
            <w:r w:rsidRPr="00C249C5">
              <w:rPr>
                <w:rFonts w:hint="eastAsia"/>
                <w:sz w:val="24"/>
              </w:rPr>
              <w:t>意</w:t>
            </w:r>
            <w:r>
              <w:rPr>
                <w:sz w:val="24"/>
              </w:rPr>
              <w:t xml:space="preserve"> </w:t>
            </w:r>
            <w:r w:rsidRPr="00C249C5">
              <w:rPr>
                <w:rFonts w:hint="eastAsia"/>
                <w:sz w:val="24"/>
              </w:rPr>
              <w:t>见</w:t>
            </w:r>
          </w:p>
        </w:tc>
        <w:tc>
          <w:tcPr>
            <w:tcW w:w="8067" w:type="dxa"/>
            <w:gridSpan w:val="5"/>
            <w:vAlign w:val="center"/>
          </w:tcPr>
          <w:p w:rsidR="00506DB3" w:rsidRDefault="00506DB3" w:rsidP="00903E52">
            <w:pPr>
              <w:pStyle w:val="PlainText"/>
              <w:spacing w:line="360" w:lineRule="auto"/>
              <w:rPr>
                <w:sz w:val="24"/>
              </w:rPr>
            </w:pPr>
          </w:p>
          <w:p w:rsidR="00506DB3" w:rsidRDefault="00506DB3" w:rsidP="009C5209">
            <w:pPr>
              <w:pStyle w:val="PlainText"/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同意申请，</w:t>
            </w:r>
            <w:r>
              <w:rPr>
                <w:sz w:val="24"/>
              </w:rPr>
              <w:t xml:space="preserve"> </w:t>
            </w:r>
          </w:p>
          <w:p w:rsidR="00506DB3" w:rsidRPr="0008409D" w:rsidRDefault="00506DB3" w:rsidP="00903E52">
            <w:pPr>
              <w:pStyle w:val="PlainText"/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从</w:t>
            </w:r>
            <w:r w:rsidRPr="0008409D">
              <w:rPr>
                <w:sz w:val="24"/>
                <w:u w:val="single"/>
              </w:rPr>
              <w:t xml:space="preserve">                          </w:t>
            </w:r>
            <w:r>
              <w:rPr>
                <w:sz w:val="24"/>
                <w:u w:val="single"/>
              </w:rPr>
              <w:t xml:space="preserve">                        </w:t>
            </w:r>
            <w:r>
              <w:rPr>
                <w:rFonts w:hint="eastAsia"/>
                <w:sz w:val="24"/>
                <w:u w:val="single"/>
              </w:rPr>
              <w:t>经费</w:t>
            </w:r>
            <w:r w:rsidRPr="0008409D">
              <w:rPr>
                <w:rFonts w:hint="eastAsia"/>
                <w:sz w:val="24"/>
              </w:rPr>
              <w:t>列支。</w:t>
            </w:r>
          </w:p>
          <w:p w:rsidR="00506DB3" w:rsidRPr="00D333C9" w:rsidRDefault="00506DB3" w:rsidP="002E2CA1">
            <w:pPr>
              <w:spacing w:line="600" w:lineRule="exact"/>
              <w:ind w:firstLineChars="1700" w:firstLine="4080"/>
              <w:rPr>
                <w:rFonts w:ascii="宋体"/>
                <w:sz w:val="24"/>
              </w:rPr>
            </w:pPr>
            <w:r w:rsidRPr="00D333C9">
              <w:rPr>
                <w:rFonts w:ascii="宋体" w:hAnsi="宋体" w:hint="eastAsia"/>
                <w:sz w:val="24"/>
              </w:rPr>
              <w:t>负责人（签字）：</w:t>
            </w:r>
          </w:p>
          <w:p w:rsidR="00506DB3" w:rsidRDefault="00506DB3" w:rsidP="00903E52">
            <w:pPr>
              <w:pStyle w:val="PlainText"/>
              <w:spacing w:line="360" w:lineRule="auto"/>
              <w:jc w:val="right"/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  <w:r>
              <w:rPr>
                <w:sz w:val="24"/>
              </w:rPr>
              <w:t xml:space="preserve">    </w:t>
            </w:r>
          </w:p>
        </w:tc>
      </w:tr>
      <w:tr w:rsidR="00506DB3" w:rsidRPr="00D333C9" w:rsidTr="00903E52">
        <w:trPr>
          <w:cantSplit/>
          <w:trHeight w:val="2794"/>
          <w:jc w:val="center"/>
        </w:trPr>
        <w:tc>
          <w:tcPr>
            <w:tcW w:w="1788" w:type="dxa"/>
            <w:textDirection w:val="tbRlV"/>
            <w:vAlign w:val="center"/>
          </w:tcPr>
          <w:p w:rsidR="00506DB3" w:rsidRPr="00C249C5" w:rsidRDefault="00506DB3" w:rsidP="00903E52">
            <w:pPr>
              <w:pStyle w:val="PlainText"/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信息化建设与管理办公室意见</w:t>
            </w:r>
          </w:p>
        </w:tc>
        <w:tc>
          <w:tcPr>
            <w:tcW w:w="8067" w:type="dxa"/>
            <w:gridSpan w:val="5"/>
          </w:tcPr>
          <w:p w:rsidR="00506DB3" w:rsidRDefault="00506DB3" w:rsidP="008D54EE">
            <w:pPr>
              <w:pStyle w:val="PlainText"/>
              <w:wordWrap w:val="0"/>
              <w:spacing w:afterLines="50" w:line="360" w:lineRule="auto"/>
              <w:rPr>
                <w:sz w:val="24"/>
              </w:rPr>
            </w:pPr>
          </w:p>
          <w:p w:rsidR="00506DB3" w:rsidRDefault="00506DB3" w:rsidP="008D54EE">
            <w:pPr>
              <w:pStyle w:val="PlainText"/>
              <w:wordWrap w:val="0"/>
              <w:spacing w:afterLines="50"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同意安装，</w:t>
            </w:r>
          </w:p>
          <w:p w:rsidR="00506DB3" w:rsidRDefault="00506DB3" w:rsidP="008D54EE">
            <w:pPr>
              <w:pStyle w:val="PlainText"/>
              <w:wordWrap w:val="0"/>
              <w:spacing w:afterLines="50" w:line="360" w:lineRule="auto"/>
              <w:rPr>
                <w:sz w:val="24"/>
              </w:rPr>
            </w:pPr>
          </w:p>
          <w:p w:rsidR="00506DB3" w:rsidRPr="00CF7D9F" w:rsidRDefault="00506DB3" w:rsidP="008D54EE">
            <w:pPr>
              <w:pStyle w:val="PlainText"/>
              <w:wordWrap w:val="0"/>
              <w:spacing w:afterLines="50" w:line="360" w:lineRule="auto"/>
              <w:rPr>
                <w:sz w:val="24"/>
                <w:u w:val="single"/>
              </w:rPr>
            </w:pPr>
            <w:r>
              <w:rPr>
                <w:sz w:val="24"/>
              </w:rPr>
              <w:t>POS</w:t>
            </w:r>
            <w:r>
              <w:rPr>
                <w:rFonts w:hint="eastAsia"/>
                <w:sz w:val="24"/>
              </w:rPr>
              <w:t>机和施工费用合计：</w:t>
            </w:r>
            <w:r w:rsidRPr="009C5209">
              <w:rPr>
                <w:sz w:val="24"/>
                <w:u w:val="single"/>
              </w:rPr>
              <w:t xml:space="preserve">                           </w:t>
            </w:r>
          </w:p>
          <w:p w:rsidR="00506DB3" w:rsidRPr="00D333C9" w:rsidRDefault="00506DB3" w:rsidP="009C5209">
            <w:pPr>
              <w:spacing w:line="600" w:lineRule="exact"/>
              <w:ind w:firstLineChars="1700" w:firstLine="4080"/>
              <w:rPr>
                <w:rFonts w:ascii="宋体"/>
                <w:sz w:val="24"/>
              </w:rPr>
            </w:pPr>
            <w:r w:rsidRPr="00D333C9">
              <w:rPr>
                <w:rFonts w:ascii="宋体" w:hAnsi="宋体" w:hint="eastAsia"/>
                <w:sz w:val="24"/>
              </w:rPr>
              <w:t>负责人（签字）：</w:t>
            </w:r>
          </w:p>
          <w:p w:rsidR="00506DB3" w:rsidRPr="00A9149C" w:rsidRDefault="00506DB3" w:rsidP="008D54EE">
            <w:pPr>
              <w:pStyle w:val="PlainText"/>
              <w:wordWrap w:val="0"/>
              <w:spacing w:afterLines="50" w:line="360" w:lineRule="auto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506DB3" w:rsidRPr="00D333C9" w:rsidTr="00903E52">
        <w:trPr>
          <w:cantSplit/>
          <w:trHeight w:val="2178"/>
          <w:jc w:val="center"/>
        </w:trPr>
        <w:tc>
          <w:tcPr>
            <w:tcW w:w="1788" w:type="dxa"/>
            <w:textDirection w:val="tbRlV"/>
            <w:vAlign w:val="center"/>
          </w:tcPr>
          <w:p w:rsidR="00506DB3" w:rsidRDefault="00506DB3" w:rsidP="00903E52">
            <w:pPr>
              <w:pStyle w:val="PlainText"/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财务处意见</w:t>
            </w:r>
          </w:p>
        </w:tc>
        <w:tc>
          <w:tcPr>
            <w:tcW w:w="8067" w:type="dxa"/>
            <w:gridSpan w:val="5"/>
            <w:vAlign w:val="center"/>
          </w:tcPr>
          <w:p w:rsidR="00506DB3" w:rsidRDefault="00506DB3" w:rsidP="009C5209">
            <w:pPr>
              <w:pStyle w:val="PlainText"/>
              <w:spacing w:line="360" w:lineRule="auto"/>
              <w:rPr>
                <w:sz w:val="24"/>
              </w:rPr>
            </w:pPr>
          </w:p>
          <w:p w:rsidR="00506DB3" w:rsidRDefault="00506DB3" w:rsidP="009C5209">
            <w:pPr>
              <w:pStyle w:val="PlainText"/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同意安装，</w:t>
            </w:r>
          </w:p>
          <w:p w:rsidR="00506DB3" w:rsidRDefault="00506DB3" w:rsidP="009C5209">
            <w:pPr>
              <w:pStyle w:val="PlainText"/>
              <w:spacing w:line="360" w:lineRule="auto"/>
              <w:rPr>
                <w:sz w:val="24"/>
              </w:rPr>
            </w:pPr>
          </w:p>
          <w:p w:rsidR="00506DB3" w:rsidRPr="00CF7D9F" w:rsidRDefault="00506DB3" w:rsidP="009C5209">
            <w:pPr>
              <w:pStyle w:val="PlainText"/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费用</w:t>
            </w:r>
            <w:r w:rsidRPr="00CF7D9F">
              <w:rPr>
                <w:sz w:val="24"/>
                <w:u w:val="single"/>
              </w:rPr>
              <w:t xml:space="preserve">                                     </w:t>
            </w:r>
            <w:r w:rsidRPr="00CF7D9F">
              <w:rPr>
                <w:rFonts w:hint="eastAsia"/>
                <w:sz w:val="24"/>
              </w:rPr>
              <w:t>已交付。</w:t>
            </w:r>
          </w:p>
          <w:p w:rsidR="00506DB3" w:rsidRDefault="00506DB3" w:rsidP="00CF7D9F">
            <w:pPr>
              <w:pStyle w:val="PlainText"/>
              <w:spacing w:line="360" w:lineRule="auto"/>
              <w:rPr>
                <w:sz w:val="24"/>
              </w:rPr>
            </w:pPr>
          </w:p>
          <w:p w:rsidR="00506DB3" w:rsidRPr="00D333C9" w:rsidRDefault="00506DB3" w:rsidP="00903E52">
            <w:pPr>
              <w:spacing w:line="600" w:lineRule="exact"/>
              <w:ind w:firstLineChars="300" w:firstLine="720"/>
              <w:rPr>
                <w:rFonts w:ascii="宋体"/>
                <w:sz w:val="24"/>
              </w:rPr>
            </w:pPr>
            <w:r w:rsidRPr="00D333C9">
              <w:rPr>
                <w:rFonts w:ascii="宋体" w:hAnsi="宋体" w:hint="eastAsia"/>
                <w:sz w:val="24"/>
              </w:rPr>
              <w:t>单位（公章）</w:t>
            </w:r>
            <w:r w:rsidRPr="00D333C9">
              <w:rPr>
                <w:rFonts w:ascii="宋体" w:hAnsi="宋体"/>
                <w:sz w:val="24"/>
              </w:rPr>
              <w:t xml:space="preserve">                </w:t>
            </w:r>
            <w:r w:rsidRPr="00D333C9">
              <w:rPr>
                <w:rFonts w:ascii="宋体" w:hAnsi="宋体" w:hint="eastAsia"/>
                <w:sz w:val="24"/>
              </w:rPr>
              <w:t>负责人（签字）：</w:t>
            </w:r>
          </w:p>
          <w:p w:rsidR="00506DB3" w:rsidRDefault="00506DB3" w:rsidP="00903E52">
            <w:pPr>
              <w:pStyle w:val="PlainText"/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506DB3" w:rsidRDefault="00506DB3" w:rsidP="00D312A3">
      <w:r>
        <w:rPr>
          <w:rFonts w:hint="eastAsia"/>
        </w:rPr>
        <w:t>注：</w:t>
      </w:r>
      <w:r>
        <w:t>POS</w:t>
      </w:r>
      <w:r>
        <w:rPr>
          <w:rFonts w:hint="eastAsia"/>
        </w:rPr>
        <w:t>机费用每台</w:t>
      </w:r>
      <w:r>
        <w:t>1600</w:t>
      </w:r>
      <w:r>
        <w:rPr>
          <w:rFonts w:hint="eastAsia"/>
        </w:rPr>
        <w:t>元由学校合同确定，施工费用由施工的厂家现场勘察后确认。</w:t>
      </w:r>
    </w:p>
    <w:p w:rsidR="00506DB3" w:rsidRPr="00B8783F" w:rsidRDefault="00506DB3" w:rsidP="00D312A3">
      <w:r>
        <w:t xml:space="preserve">    </w:t>
      </w:r>
      <w:r>
        <w:rPr>
          <w:rFonts w:hint="eastAsia"/>
        </w:rPr>
        <w:t>在申请单位付款后</w:t>
      </w:r>
      <w:r>
        <w:t>10</w:t>
      </w:r>
      <w:r>
        <w:rPr>
          <w:rFonts w:hint="eastAsia"/>
        </w:rPr>
        <w:t>个工作日内安装完毕。</w:t>
      </w:r>
    </w:p>
    <w:p w:rsidR="00506DB3" w:rsidRPr="00D312A3" w:rsidRDefault="00506DB3" w:rsidP="004111FA">
      <w:pPr>
        <w:ind w:firstLineChars="600" w:firstLine="1920"/>
        <w:rPr>
          <w:sz w:val="32"/>
          <w:szCs w:val="32"/>
        </w:rPr>
      </w:pPr>
    </w:p>
    <w:sectPr w:rsidR="00506DB3" w:rsidRPr="00D312A3" w:rsidSect="006410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6DB3" w:rsidRDefault="00506DB3" w:rsidP="004111FA">
      <w:r>
        <w:separator/>
      </w:r>
    </w:p>
  </w:endnote>
  <w:endnote w:type="continuationSeparator" w:id="0">
    <w:p w:rsidR="00506DB3" w:rsidRDefault="00506DB3" w:rsidP="004111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6DB3" w:rsidRDefault="00506DB3" w:rsidP="004111FA">
      <w:r>
        <w:separator/>
      </w:r>
    </w:p>
  </w:footnote>
  <w:footnote w:type="continuationSeparator" w:id="0">
    <w:p w:rsidR="00506DB3" w:rsidRDefault="00506DB3" w:rsidP="004111F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111FA"/>
    <w:rsid w:val="0008409D"/>
    <w:rsid w:val="001F5A93"/>
    <w:rsid w:val="00226B90"/>
    <w:rsid w:val="00274E3A"/>
    <w:rsid w:val="002B4015"/>
    <w:rsid w:val="002E2CA1"/>
    <w:rsid w:val="00340456"/>
    <w:rsid w:val="003F005B"/>
    <w:rsid w:val="004111FA"/>
    <w:rsid w:val="00506DB3"/>
    <w:rsid w:val="00591687"/>
    <w:rsid w:val="006410D9"/>
    <w:rsid w:val="00642ED1"/>
    <w:rsid w:val="006B1B2A"/>
    <w:rsid w:val="00772A18"/>
    <w:rsid w:val="008072B3"/>
    <w:rsid w:val="008A72CD"/>
    <w:rsid w:val="008D54EE"/>
    <w:rsid w:val="008F045B"/>
    <w:rsid w:val="00903E52"/>
    <w:rsid w:val="009375C2"/>
    <w:rsid w:val="009C5209"/>
    <w:rsid w:val="00A51BDD"/>
    <w:rsid w:val="00A9149C"/>
    <w:rsid w:val="00B8783F"/>
    <w:rsid w:val="00C249C5"/>
    <w:rsid w:val="00C3530A"/>
    <w:rsid w:val="00CF7D9F"/>
    <w:rsid w:val="00D031C2"/>
    <w:rsid w:val="00D312A3"/>
    <w:rsid w:val="00D333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10D9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4111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111FA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4111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4111FA"/>
    <w:rPr>
      <w:rFonts w:cs="Times New Roman"/>
      <w:sz w:val="18"/>
      <w:szCs w:val="18"/>
    </w:rPr>
  </w:style>
  <w:style w:type="paragraph" w:styleId="PlainText">
    <w:name w:val="Plain Text"/>
    <w:basedOn w:val="Normal"/>
    <w:link w:val="PlainTextChar"/>
    <w:uiPriority w:val="99"/>
    <w:rsid w:val="00D312A3"/>
    <w:rPr>
      <w:rFonts w:ascii="宋体" w:hAnsi="Courier New" w:cs="华文行楷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D312A3"/>
    <w:rPr>
      <w:rFonts w:ascii="宋体" w:eastAsia="宋体" w:hAnsi="Courier New" w:cs="华文行楷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68</Words>
  <Characters>389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智慧校园卡POS机安装申请单</dc:title>
  <dc:subject/>
  <dc:creator>why</dc:creator>
  <cp:keywords/>
  <dc:description/>
  <cp:lastModifiedBy>chengyh</cp:lastModifiedBy>
  <cp:revision>3</cp:revision>
  <dcterms:created xsi:type="dcterms:W3CDTF">2014-01-08T02:36:00Z</dcterms:created>
  <dcterms:modified xsi:type="dcterms:W3CDTF">2014-01-08T02:44:00Z</dcterms:modified>
</cp:coreProperties>
</file>